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82D1" w14:textId="77777777" w:rsidR="00A64379" w:rsidRDefault="00000000" w:rsidP="005059FD">
      <w:pPr>
        <w:pStyle w:val="ContactInfo"/>
        <w:wordWrap w:val="0"/>
      </w:pPr>
      <w:sdt>
        <w:sdtPr>
          <w:alias w:val="Street Address"/>
          <w:tag w:val="Street Address"/>
          <w:id w:val="1415969137"/>
          <w:placeholder>
            <w:docPart w:val="A7E43E4AB6AF498CBD4A91EF3D709065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Content>
          <w:r w:rsidR="005059FD">
            <w:rPr>
              <w:rFonts w:ascii="맑은 고딕" w:eastAsia="맑은 고딕" w:hAnsi="맑은 고딕" w:cs="맑은 고딕" w:hint="eastAsia"/>
              <w:lang w:eastAsia="ko-KR"/>
            </w:rPr>
            <w:t xml:space="preserve">3F </w:t>
          </w:r>
          <w:r w:rsidR="005059FD">
            <w:rPr>
              <w:rFonts w:ascii="맑은 고딕" w:eastAsia="맑은 고딕" w:hAnsi="맑은 고딕" w:cs="맑은 고딕"/>
              <w:lang w:eastAsia="ko-KR"/>
            </w:rPr>
            <w:t>NAMSANSQUARE B/D 173 TOEGYERO JUNGGU SEOUL KOR</w:t>
          </w:r>
        </w:sdtContent>
      </w:sdt>
    </w:p>
    <w:sdt>
      <w:sdtPr>
        <w:rPr>
          <w:rFonts w:hint="eastAsia"/>
          <w:lang w:eastAsia="zh-CN"/>
        </w:rPr>
        <w:alias w:val="Category"/>
        <w:tag w:val=""/>
        <w:id w:val="1543715586"/>
        <w:placeholder>
          <w:docPart w:val="663CA9BF5D1E483D8871630B588A9DB5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p w14:paraId="48DC5FB2" w14:textId="3560BAE1" w:rsidR="00A64379" w:rsidRDefault="00DF3635" w:rsidP="00EE334E">
          <w:pPr>
            <w:pStyle w:val="ContactInfo"/>
            <w:tabs>
              <w:tab w:val="left" w:pos="345"/>
              <w:tab w:val="right" w:pos="10080"/>
            </w:tabs>
            <w:jc w:val="left"/>
          </w:pPr>
          <w:r>
            <w:rPr>
              <w:rFonts w:hint="eastAsia"/>
              <w:lang w:eastAsia="zh-CN"/>
            </w:rPr>
            <w:t>04554</w:t>
          </w:r>
        </w:p>
      </w:sdtContent>
    </w:sdt>
    <w:p w14:paraId="49500C5A" w14:textId="77777777" w:rsidR="00A64379" w:rsidRDefault="00000000">
      <w:pPr>
        <w:pStyle w:val="ContactInfo"/>
      </w:pPr>
      <w:sdt>
        <w:sdtPr>
          <w:alias w:val="Telephone"/>
          <w:tag w:val="Telephone"/>
          <w:id w:val="599758962"/>
          <w:placeholder>
            <w:docPart w:val="FE0E0180475C40EA84DCE8A673202CCD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5059FD">
            <w:t>02-750-7800</w:t>
          </w:r>
        </w:sdtContent>
      </w:sdt>
    </w:p>
    <w:sdt>
      <w:sdtPr>
        <w:rPr>
          <w:rFonts w:hint="eastAsia"/>
          <w:lang w:eastAsia="zh-CN"/>
        </w:rPr>
        <w:alias w:val="Website"/>
        <w:tag w:val="Website"/>
        <w:id w:val="48967594"/>
        <w:placeholder>
          <w:docPart w:val="C6C5CF9082F849319D99B8A4BCAB0B3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p w14:paraId="1EF6A6A0" w14:textId="45445F32" w:rsidR="00A64379" w:rsidRDefault="00DF3635" w:rsidP="00EE334E">
          <w:pPr>
            <w:pStyle w:val="ContactInfo"/>
            <w:tabs>
              <w:tab w:val="center" w:pos="4995"/>
              <w:tab w:val="right" w:pos="9990"/>
            </w:tabs>
            <w:wordWrap w:val="0"/>
            <w:ind w:right="90"/>
            <w:jc w:val="left"/>
          </w:pPr>
          <w:r>
            <w:rPr>
              <w:rFonts w:hint="eastAsia"/>
              <w:lang w:eastAsia="zh-CN"/>
            </w:rPr>
            <w:t>Chinese visa Application Service Center</w:t>
          </w:r>
        </w:p>
      </w:sdtContent>
    </w:sdt>
    <w:sdt>
      <w:sdtPr>
        <w:alias w:val="Email"/>
        <w:tag w:val=""/>
        <w:id w:val="1889536063"/>
        <w:placeholder>
          <w:docPart w:val="3A86DE7A55B64303A74043580C67ECCC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 w14:paraId="7762F800" w14:textId="77777777" w:rsidR="00A64379" w:rsidRDefault="00EE334E" w:rsidP="00EE334E">
          <w:pPr>
            <w:pStyle w:val="ContactInfo"/>
            <w:tabs>
              <w:tab w:val="left" w:pos="4065"/>
              <w:tab w:val="right" w:pos="10080"/>
            </w:tabs>
            <w:jc w:val="left"/>
            <w:rPr>
              <w:rStyle w:val="ab"/>
            </w:rPr>
          </w:pPr>
          <w:r>
            <w:tab/>
          </w:r>
          <w:r>
            <w:tab/>
          </w:r>
          <w:r w:rsidR="005059FD" w:rsidRPr="005059FD">
            <w:t>nansansquarecenter@visaforchina.org</w:t>
          </w:r>
        </w:p>
      </w:sdtContent>
    </w:sdt>
    <w:p w14:paraId="2AD11AD4" w14:textId="77777777" w:rsidR="005059FD" w:rsidRDefault="00000000" w:rsidP="003B0727">
      <w:pPr>
        <w:pStyle w:val="Name"/>
      </w:pPr>
      <w:sdt>
        <w:sdtPr>
          <w:alias w:val="Your Name"/>
          <w:tag w:val=""/>
          <w:id w:val="1197042864"/>
          <w:placeholder>
            <w:docPart w:val="1E75B54CD04F41F9A094BF106C666B3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5059FD" w:rsidRPr="005059FD">
            <w:rPr>
              <w:rFonts w:ascii="바탕" w:eastAsia="바탕" w:hAnsi="바탕" w:cs="바탕" w:hint="eastAsia"/>
            </w:rPr>
            <w:t>여행</w:t>
          </w:r>
          <w:r w:rsidR="005059FD" w:rsidRPr="005059FD">
            <w:t xml:space="preserve"> </w:t>
          </w:r>
          <w:r w:rsidR="005059FD" w:rsidRPr="005059FD">
            <w:rPr>
              <w:rFonts w:ascii="바탕" w:eastAsia="바탕" w:hAnsi="바탕" w:cs="바탕" w:hint="eastAsia"/>
            </w:rPr>
            <w:t>일정표</w:t>
          </w:r>
          <w:r w:rsidR="005059FD" w:rsidRPr="005059FD">
            <w:t xml:space="preserve"> ( Travel Schedule)</w:t>
          </w:r>
        </w:sdtContent>
      </w:sdt>
    </w:p>
    <w:tbl>
      <w:tblPr>
        <w:tblStyle w:val="LetterTable"/>
        <w:tblW w:w="10094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8066"/>
      </w:tblGrid>
      <w:tr w:rsidR="00773755" w14:paraId="24DC0F8C" w14:textId="77777777" w:rsidTr="00B55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</w:tcBorders>
          </w:tcPr>
          <w:p w14:paraId="32FEF030" w14:textId="77777777" w:rsidR="00773755" w:rsidRDefault="003B0727" w:rsidP="003B0727">
            <w:pPr>
              <w:tabs>
                <w:tab w:val="left" w:pos="6255"/>
              </w:tabs>
              <w:jc w:val="center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날짜</w:t>
            </w:r>
            <w:r w:rsidR="005027AC">
              <w:rPr>
                <w:rFonts w:hint="eastAsia"/>
                <w:lang w:eastAsia="zh-CN"/>
              </w:rPr>
              <w:t xml:space="preserve"> </w:t>
            </w:r>
            <w:r w:rsidR="005027AC">
              <w:rPr>
                <w:lang w:eastAsia="zh-CN"/>
              </w:rPr>
              <w:t>(</w:t>
            </w:r>
            <w:r w:rsidR="005027AC">
              <w:rPr>
                <w:rFonts w:eastAsia="맑은 고딕" w:hint="eastAsia"/>
                <w:lang w:eastAsia="ko-KR"/>
              </w:rPr>
              <w:t>date</w:t>
            </w:r>
            <w:r w:rsidR="005027AC">
              <w:rPr>
                <w:lang w:eastAsia="zh-CN"/>
              </w:rPr>
              <w:t>)</w:t>
            </w:r>
          </w:p>
          <w:p w14:paraId="79512B9D" w14:textId="77777777" w:rsidR="00DB022F" w:rsidRPr="00DB022F" w:rsidRDefault="00DB022F" w:rsidP="003B0727">
            <w:pPr>
              <w:tabs>
                <w:tab w:val="left" w:pos="6255"/>
              </w:tabs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Y/M/D</w:t>
            </w:r>
          </w:p>
        </w:tc>
        <w:tc>
          <w:tcPr>
            <w:tcW w:w="8066" w:type="dxa"/>
            <w:tcBorders>
              <w:top w:val="single" w:sz="4" w:space="0" w:color="auto"/>
            </w:tcBorders>
          </w:tcPr>
          <w:p w14:paraId="3A031F7F" w14:textId="77777777" w:rsidR="00773755" w:rsidRDefault="003B0727" w:rsidP="00DB022F">
            <w:pPr>
              <w:tabs>
                <w:tab w:val="left" w:pos="62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 xml:space="preserve">일정 </w:t>
            </w:r>
            <w:r>
              <w:rPr>
                <w:rFonts w:ascii="맑은 고딕" w:eastAsia="맑은 고딕" w:hAnsi="맑은 고딕" w:cs="맑은 고딕"/>
                <w:lang w:eastAsia="ko-KR"/>
              </w:rPr>
              <w:t>(sCHEDULE)</w:t>
            </w:r>
          </w:p>
        </w:tc>
      </w:tr>
      <w:tr w:rsidR="00773755" w14:paraId="0E29AA7F" w14:textId="77777777" w:rsidTr="00B550F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294D417B" w14:textId="5B041266" w:rsidR="00773755" w:rsidRPr="00DF3635" w:rsidRDefault="00773755" w:rsidP="005059FD">
            <w:pPr>
              <w:tabs>
                <w:tab w:val="left" w:pos="6255"/>
              </w:tabs>
              <w:rPr>
                <w:rFonts w:eastAsia="맑은 고딕"/>
                <w:lang w:eastAsia="ko-KR"/>
              </w:rPr>
            </w:pPr>
          </w:p>
        </w:tc>
        <w:tc>
          <w:tcPr>
            <w:tcW w:w="8066" w:type="dxa"/>
          </w:tcPr>
          <w:p w14:paraId="13D5DA70" w14:textId="5E9A282C" w:rsidR="00DF3635" w:rsidRDefault="00DF3635" w:rsidP="005059FD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ko-KR"/>
              </w:rPr>
            </w:pPr>
          </w:p>
        </w:tc>
      </w:tr>
      <w:tr w:rsidR="00DF3635" w14:paraId="1011187D" w14:textId="77777777" w:rsidTr="00B550F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6F7E7944" w14:textId="090926AF" w:rsidR="00DF3635" w:rsidRPr="00DF3635" w:rsidRDefault="00DF3635" w:rsidP="00DF3635">
            <w:pPr>
              <w:tabs>
                <w:tab w:val="left" w:pos="6255"/>
              </w:tabs>
              <w:rPr>
                <w:rFonts w:eastAsia="맑은 고딕"/>
                <w:lang w:eastAsia="ko-KR"/>
              </w:rPr>
            </w:pPr>
          </w:p>
        </w:tc>
        <w:tc>
          <w:tcPr>
            <w:tcW w:w="8066" w:type="dxa"/>
          </w:tcPr>
          <w:p w14:paraId="61FF0935" w14:textId="4642BAE8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ko-KR"/>
              </w:rPr>
            </w:pPr>
          </w:p>
        </w:tc>
      </w:tr>
      <w:tr w:rsidR="00DF3635" w14:paraId="504062DA" w14:textId="77777777" w:rsidTr="00B550F4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7AE52BE7" w14:textId="720B19FD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44D23B79" w14:textId="3F1DB73B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ko-KR"/>
              </w:rPr>
            </w:pPr>
          </w:p>
        </w:tc>
      </w:tr>
      <w:tr w:rsidR="00DF3635" w14:paraId="73697C17" w14:textId="77777777" w:rsidTr="00B550F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511D337D" w14:textId="6B6710A9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684D2AA2" w14:textId="2EF0EAA9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ko-KR"/>
              </w:rPr>
            </w:pPr>
          </w:p>
        </w:tc>
      </w:tr>
      <w:tr w:rsidR="00DF3635" w14:paraId="6E4A85AA" w14:textId="77777777" w:rsidTr="00B550F4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30CA6622" w14:textId="77777777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5FBCEFDB" w14:textId="77777777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DF3635" w14:paraId="6660A721" w14:textId="77777777" w:rsidTr="00B550F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3BF6B42F" w14:textId="77777777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026B386F" w14:textId="77777777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DF3635" w14:paraId="17BA5EDC" w14:textId="77777777" w:rsidTr="00B550F4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24F88EA9" w14:textId="77777777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6E85A290" w14:textId="77777777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DF3635" w14:paraId="2642B8AB" w14:textId="77777777" w:rsidTr="00B550F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11C870C1" w14:textId="77777777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519A4480" w14:textId="77777777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DF3635" w14:paraId="66B8875D" w14:textId="77777777" w:rsidTr="00B550F4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68B34D9D" w14:textId="77777777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41B5638A" w14:textId="77777777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DF3635" w14:paraId="3F98552C" w14:textId="77777777" w:rsidTr="00B550F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502DD9A5" w14:textId="77777777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0A036723" w14:textId="77777777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DF3635" w14:paraId="5772CFDC" w14:textId="77777777" w:rsidTr="00B550F4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5208604F" w14:textId="77777777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2663A30C" w14:textId="77777777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DF3635" w14:paraId="3234A181" w14:textId="77777777" w:rsidTr="00B550F4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6A9D1638" w14:textId="77777777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276A4061" w14:textId="77777777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DF3635" w14:paraId="04D576BD" w14:textId="77777777" w:rsidTr="00B550F4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2824AAA8" w14:textId="77777777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21B3ABE0" w14:textId="77777777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  <w:tr w:rsidR="00DF3635" w14:paraId="682771F4" w14:textId="77777777" w:rsidTr="00B550F4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</w:tcPr>
          <w:p w14:paraId="0C38D348" w14:textId="77777777" w:rsidR="00DF3635" w:rsidRDefault="00DF3635" w:rsidP="00DF3635">
            <w:pPr>
              <w:tabs>
                <w:tab w:val="left" w:pos="6255"/>
              </w:tabs>
              <w:rPr>
                <w:rFonts w:eastAsia="MS Mincho"/>
              </w:rPr>
            </w:pPr>
          </w:p>
        </w:tc>
        <w:tc>
          <w:tcPr>
            <w:tcW w:w="8066" w:type="dxa"/>
          </w:tcPr>
          <w:p w14:paraId="7B0E217B" w14:textId="77777777" w:rsidR="00DF3635" w:rsidRDefault="00DF3635" w:rsidP="00DF3635">
            <w:pPr>
              <w:tabs>
                <w:tab w:val="left" w:pos="62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</w:rPr>
            </w:pPr>
          </w:p>
        </w:tc>
      </w:tr>
    </w:tbl>
    <w:p w14:paraId="4C4B8AA9" w14:textId="77777777" w:rsidR="00A64379" w:rsidRPr="005059FD" w:rsidRDefault="00EE334E" w:rsidP="005059FD">
      <w:pPr>
        <w:tabs>
          <w:tab w:val="left" w:pos="6255"/>
        </w:tabs>
        <w:rPr>
          <w:rFonts w:eastAsia="MS Mincho"/>
        </w:rPr>
      </w:pPr>
      <w:r>
        <w:rPr>
          <w:noProof/>
          <w:lang w:eastAsia="ko-KR"/>
        </w:rPr>
        <w:drawing>
          <wp:inline distT="0" distB="0" distL="0" distR="0" wp14:anchorId="09135A40" wp14:editId="5592EE9B">
            <wp:extent cx="6477000" cy="45719"/>
            <wp:effectExtent l="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18" cy="5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379" w:rsidRPr="005059FD">
      <w:footerReference w:type="default" r:id="rId10"/>
      <w:headerReference w:type="firs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3997D" w14:textId="77777777" w:rsidR="003E42A7" w:rsidRDefault="003E42A7">
      <w:pPr>
        <w:spacing w:before="0" w:after="0" w:line="240" w:lineRule="auto"/>
      </w:pPr>
      <w:r>
        <w:separator/>
      </w:r>
    </w:p>
  </w:endnote>
  <w:endnote w:type="continuationSeparator" w:id="0">
    <w:p w14:paraId="67EDCE27" w14:textId="77777777" w:rsidR="003E42A7" w:rsidRDefault="003E42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DA59" w14:textId="77777777" w:rsidR="00A64379" w:rsidRDefault="00AD64B8">
    <w:pPr>
      <w:pStyle w:val="a4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550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64409" w14:textId="77777777" w:rsidR="003E42A7" w:rsidRDefault="003E42A7">
      <w:pPr>
        <w:spacing w:before="0" w:after="0" w:line="240" w:lineRule="auto"/>
      </w:pPr>
      <w:r>
        <w:separator/>
      </w:r>
    </w:p>
  </w:footnote>
  <w:footnote w:type="continuationSeparator" w:id="0">
    <w:p w14:paraId="5A1D883F" w14:textId="77777777" w:rsidR="003E42A7" w:rsidRDefault="003E42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6718D" w14:textId="77777777" w:rsidR="00EE334E" w:rsidRDefault="00EE334E" w:rsidP="00EE334E">
    <w:pPr>
      <w:pStyle w:val="a3"/>
      <w:ind w:firstLineChars="200" w:firstLine="400"/>
    </w:pPr>
    <w:r>
      <w:rPr>
        <w:noProof/>
        <w:lang w:eastAsia="ko-KR"/>
      </w:rPr>
      <w:drawing>
        <wp:anchor distT="0" distB="0" distL="114300" distR="114300" simplePos="0" relativeHeight="251659264" behindDoc="1" locked="0" layoutInCell="1" allowOverlap="1" wp14:anchorId="00CEF049" wp14:editId="0ACA5E3E">
          <wp:simplePos x="0" y="0"/>
          <wp:positionH relativeFrom="column">
            <wp:posOffset>-95250</wp:posOffset>
          </wp:positionH>
          <wp:positionV relativeFrom="paragraph">
            <wp:posOffset>600075</wp:posOffset>
          </wp:positionV>
          <wp:extent cx="3638550" cy="409575"/>
          <wp:effectExtent l="0" t="0" r="0" b="9525"/>
          <wp:wrapNone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FD"/>
    <w:rsid w:val="0026195E"/>
    <w:rsid w:val="002A0FE5"/>
    <w:rsid w:val="003B0727"/>
    <w:rsid w:val="003E42A7"/>
    <w:rsid w:val="00422C91"/>
    <w:rsid w:val="005027AC"/>
    <w:rsid w:val="005059FD"/>
    <w:rsid w:val="00624872"/>
    <w:rsid w:val="00773755"/>
    <w:rsid w:val="007D4563"/>
    <w:rsid w:val="007E2DD2"/>
    <w:rsid w:val="00926460"/>
    <w:rsid w:val="009B1468"/>
    <w:rsid w:val="00A64379"/>
    <w:rsid w:val="00AD64B8"/>
    <w:rsid w:val="00B550F4"/>
    <w:rsid w:val="00CB57BC"/>
    <w:rsid w:val="00D70B6F"/>
    <w:rsid w:val="00DB022F"/>
    <w:rsid w:val="00DF3635"/>
    <w:rsid w:val="00EE334E"/>
    <w:rsid w:val="00F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2742A"/>
  <w15:chartTrackingRefBased/>
  <w15:docId w15:val="{697527CB-0D2D-4C3D-BDFA-8040E6BA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link w:val="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"/>
    <w:unhideWhenUsed/>
    <w:pPr>
      <w:spacing w:after="0" w:line="240" w:lineRule="auto"/>
    </w:pPr>
  </w:style>
  <w:style w:type="character" w:customStyle="1" w:styleId="Char">
    <w:name w:val="머리글 Char"/>
    <w:basedOn w:val="a0"/>
    <w:link w:val="a3"/>
    <w:uiPriority w:val="9"/>
    <w:rPr>
      <w:kern w:val="20"/>
    </w:rPr>
  </w:style>
  <w:style w:type="paragraph" w:styleId="a4">
    <w:name w:val="footer"/>
    <w:basedOn w:val="a"/>
    <w:link w:val="Char0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har0">
    <w:name w:val="바닥글 Char"/>
    <w:basedOn w:val="a0"/>
    <w:link w:val="a4"/>
    <w:uiPriority w:val="2"/>
    <w:rPr>
      <w:kern w:val="20"/>
    </w:rPr>
  </w:style>
  <w:style w:type="paragraph" w:customStyle="1" w:styleId="ResumeText">
    <w:name w:val="Resume Text"/>
    <w:basedOn w:val="a"/>
    <w:qFormat/>
    <w:pPr>
      <w:spacing w:after="40"/>
      <w:ind w:right="1440"/>
    </w:pPr>
  </w:style>
  <w:style w:type="character" w:styleId="a5">
    <w:name w:val="Placeholder Text"/>
    <w:basedOn w:val="a0"/>
    <w:uiPriority w:val="99"/>
    <w:semiHidden/>
    <w:rPr>
      <w:color w:val="808080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Char">
    <w:name w:val="제목 2 Char"/>
    <w:basedOn w:val="a0"/>
    <w:link w:val="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3Char">
    <w:name w:val="제목 3 Char"/>
    <w:basedOn w:val="a0"/>
    <w:link w:val="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a1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a1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7">
    <w:name w:val="Date"/>
    <w:basedOn w:val="a"/>
    <w:next w:val="a"/>
    <w:link w:val="Char1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Char1">
    <w:name w:val="날짜 Char"/>
    <w:basedOn w:val="a0"/>
    <w:link w:val="a7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a"/>
    <w:uiPriority w:val="8"/>
    <w:unhideWhenUsed/>
    <w:qFormat/>
    <w:pPr>
      <w:spacing w:after="40"/>
    </w:pPr>
    <w:rPr>
      <w:b/>
      <w:bCs/>
    </w:rPr>
  </w:style>
  <w:style w:type="paragraph" w:styleId="a8">
    <w:name w:val="Salutation"/>
    <w:basedOn w:val="a"/>
    <w:next w:val="a"/>
    <w:link w:val="Char2"/>
    <w:uiPriority w:val="8"/>
    <w:unhideWhenUsed/>
    <w:qFormat/>
    <w:pPr>
      <w:spacing w:before="720"/>
    </w:pPr>
  </w:style>
  <w:style w:type="character" w:customStyle="1" w:styleId="Char2">
    <w:name w:val="인사말 Char"/>
    <w:basedOn w:val="a0"/>
    <w:link w:val="a8"/>
    <w:uiPriority w:val="8"/>
    <w:rPr>
      <w:kern w:val="20"/>
    </w:rPr>
  </w:style>
  <w:style w:type="paragraph" w:styleId="a9">
    <w:name w:val="Closing"/>
    <w:basedOn w:val="a"/>
    <w:link w:val="Char3"/>
    <w:uiPriority w:val="8"/>
    <w:unhideWhenUsed/>
    <w:qFormat/>
    <w:pPr>
      <w:spacing w:before="480" w:after="960" w:line="240" w:lineRule="auto"/>
    </w:pPr>
  </w:style>
  <w:style w:type="character" w:customStyle="1" w:styleId="Char3">
    <w:name w:val="맺음말 Char"/>
    <w:basedOn w:val="a0"/>
    <w:link w:val="a9"/>
    <w:uiPriority w:val="8"/>
    <w:rPr>
      <w:kern w:val="20"/>
    </w:rPr>
  </w:style>
  <w:style w:type="paragraph" w:styleId="aa">
    <w:name w:val="Signature"/>
    <w:basedOn w:val="a"/>
    <w:link w:val="Char4"/>
    <w:uiPriority w:val="8"/>
    <w:unhideWhenUsed/>
    <w:qFormat/>
    <w:pPr>
      <w:spacing w:after="480"/>
    </w:pPr>
    <w:rPr>
      <w:b/>
      <w:bCs/>
    </w:rPr>
  </w:style>
  <w:style w:type="character" w:customStyle="1" w:styleId="Char4">
    <w:name w:val="서명 Char"/>
    <w:basedOn w:val="a0"/>
    <w:link w:val="aa"/>
    <w:uiPriority w:val="8"/>
    <w:rPr>
      <w:b/>
      <w:bCs/>
      <w:kern w:val="20"/>
    </w:rPr>
  </w:style>
  <w:style w:type="character" w:styleId="ab">
    <w:name w:val="Emphasis"/>
    <w:basedOn w:val="a0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a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a"/>
    <w:next w:val="a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c">
    <w:name w:val="Balloon Text"/>
    <w:basedOn w:val="a"/>
    <w:link w:val="Char5"/>
    <w:uiPriority w:val="99"/>
    <w:semiHidden/>
    <w:unhideWhenUsed/>
    <w:rsid w:val="003B0727"/>
    <w:pPr>
      <w:spacing w:before="0" w:after="0" w:line="240" w:lineRule="auto"/>
    </w:pPr>
    <w:rPr>
      <w:sz w:val="18"/>
      <w:szCs w:val="18"/>
    </w:rPr>
  </w:style>
  <w:style w:type="character" w:customStyle="1" w:styleId="Char5">
    <w:name w:val="풍선 도움말 텍스트 Char"/>
    <w:basedOn w:val="a0"/>
    <w:link w:val="ac"/>
    <w:uiPriority w:val="99"/>
    <w:semiHidden/>
    <w:rsid w:val="003B0727"/>
    <w:rPr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2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E43E4AB6AF498CBD4A91EF3D70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C504-E2C2-4C77-B23A-81858FBA8446}"/>
      </w:docPartPr>
      <w:docPartBody>
        <w:p w:rsidR="00594457" w:rsidRDefault="00A8650D">
          <w:pPr>
            <w:pStyle w:val="A7E43E4AB6AF498CBD4A91EF3D709065"/>
          </w:pPr>
          <w:r>
            <w:t>[Street Address]</w:t>
          </w:r>
        </w:p>
      </w:docPartBody>
    </w:docPart>
    <w:docPart>
      <w:docPartPr>
        <w:name w:val="663CA9BF5D1E483D8871630B588A9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1B13-1A2B-4E52-BC9B-7BC716F15E16}"/>
      </w:docPartPr>
      <w:docPartBody>
        <w:p w:rsidR="00594457" w:rsidRDefault="00A8650D">
          <w:pPr>
            <w:pStyle w:val="663CA9BF5D1E483D8871630B588A9DB5"/>
          </w:pPr>
          <w:r>
            <w:t>[City, ST ZIP Code]</w:t>
          </w:r>
        </w:p>
      </w:docPartBody>
    </w:docPart>
    <w:docPart>
      <w:docPartPr>
        <w:name w:val="FE0E0180475C40EA84DCE8A67320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FC28B-4A56-4DA7-B6B2-650C5D67F4D6}"/>
      </w:docPartPr>
      <w:docPartBody>
        <w:p w:rsidR="00594457" w:rsidRDefault="00A8650D">
          <w:pPr>
            <w:pStyle w:val="FE0E0180475C40EA84DCE8A673202CCD"/>
          </w:pPr>
          <w:r>
            <w:t>[Telephone]</w:t>
          </w:r>
        </w:p>
      </w:docPartBody>
    </w:docPart>
    <w:docPart>
      <w:docPartPr>
        <w:name w:val="C6C5CF9082F849319D99B8A4BCAB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CD11-B461-4AF9-B63C-6C762EA1D4E9}"/>
      </w:docPartPr>
      <w:docPartBody>
        <w:p w:rsidR="00594457" w:rsidRDefault="00A8650D">
          <w:pPr>
            <w:pStyle w:val="C6C5CF9082F849319D99B8A4BCAB0B3F"/>
          </w:pPr>
          <w:r>
            <w:t>[Website]</w:t>
          </w:r>
        </w:p>
      </w:docPartBody>
    </w:docPart>
    <w:docPart>
      <w:docPartPr>
        <w:name w:val="3A86DE7A55B64303A74043580C67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E0E5-23B9-4002-8B96-0ADD626EA7D6}"/>
      </w:docPartPr>
      <w:docPartBody>
        <w:p w:rsidR="00594457" w:rsidRDefault="00A8650D">
          <w:pPr>
            <w:pStyle w:val="3A86DE7A55B64303A74043580C67ECCC"/>
          </w:pPr>
          <w:r>
            <w:rPr>
              <w:rStyle w:val="a3"/>
            </w:rPr>
            <w:t>[Email]</w:t>
          </w:r>
        </w:p>
      </w:docPartBody>
    </w:docPart>
    <w:docPart>
      <w:docPartPr>
        <w:name w:val="1E75B54CD04F41F9A094BF106C66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0990-4ADE-4A9E-993E-289230D6F40B}"/>
      </w:docPartPr>
      <w:docPartBody>
        <w:p w:rsidR="00594457" w:rsidRDefault="00A8650D">
          <w:pPr>
            <w:pStyle w:val="1E75B54CD04F41F9A094BF106C666B39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BE"/>
    <w:rsid w:val="001F2459"/>
    <w:rsid w:val="002039A9"/>
    <w:rsid w:val="00594457"/>
    <w:rsid w:val="006114EB"/>
    <w:rsid w:val="00752711"/>
    <w:rsid w:val="007E2DD2"/>
    <w:rsid w:val="008846BE"/>
    <w:rsid w:val="009B1468"/>
    <w:rsid w:val="00A8650D"/>
    <w:rsid w:val="00B668F8"/>
    <w:rsid w:val="00F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E43E4AB6AF498CBD4A91EF3D709065">
    <w:name w:val="A7E43E4AB6AF498CBD4A91EF3D709065"/>
    <w:pPr>
      <w:widowControl w:val="0"/>
      <w:jc w:val="both"/>
    </w:pPr>
  </w:style>
  <w:style w:type="paragraph" w:customStyle="1" w:styleId="663CA9BF5D1E483D8871630B588A9DB5">
    <w:name w:val="663CA9BF5D1E483D8871630B588A9DB5"/>
    <w:pPr>
      <w:widowControl w:val="0"/>
      <w:jc w:val="both"/>
    </w:pPr>
  </w:style>
  <w:style w:type="paragraph" w:customStyle="1" w:styleId="FE0E0180475C40EA84DCE8A673202CCD">
    <w:name w:val="FE0E0180475C40EA84DCE8A673202CCD"/>
    <w:pPr>
      <w:widowControl w:val="0"/>
      <w:jc w:val="both"/>
    </w:pPr>
  </w:style>
  <w:style w:type="paragraph" w:customStyle="1" w:styleId="C6C5CF9082F849319D99B8A4BCAB0B3F">
    <w:name w:val="C6C5CF9082F849319D99B8A4BCAB0B3F"/>
    <w:pPr>
      <w:widowControl w:val="0"/>
      <w:jc w:val="both"/>
    </w:pPr>
  </w:style>
  <w:style w:type="character" w:styleId="a3">
    <w:name w:val="Emphasis"/>
    <w:basedOn w:val="a0"/>
    <w:uiPriority w:val="2"/>
    <w:unhideWhenUsed/>
    <w:qFormat/>
    <w:rPr>
      <w:color w:val="156082" w:themeColor="accent1"/>
    </w:rPr>
  </w:style>
  <w:style w:type="paragraph" w:customStyle="1" w:styleId="3A86DE7A55B64303A74043580C67ECCC">
    <w:name w:val="3A86DE7A55B64303A74043580C67ECCC"/>
    <w:pPr>
      <w:widowControl w:val="0"/>
      <w:jc w:val="both"/>
    </w:pPr>
  </w:style>
  <w:style w:type="paragraph" w:customStyle="1" w:styleId="1E75B54CD04F41F9A094BF106C666B39">
    <w:name w:val="1E75B54CD04F41F9A094BF106C666B39"/>
    <w:pPr>
      <w:widowControl w:val="0"/>
      <w:jc w:val="both"/>
    </w:pPr>
  </w:style>
  <w:style w:type="character" w:styleId="a4">
    <w:name w:val="Placeholder Text"/>
    <w:basedOn w:val="a0"/>
    <w:uiPriority w:val="99"/>
    <w:semiHidden/>
    <w:rsid w:val="008846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3F NAMSANSQUARE B/D 173 TOEGYERO JUNGGU SEOUL KOR</CompanyAddress>
  <CompanyPhone>02-750-7800</CompanyPhone>
  <CompanyFax/>
  <CompanyEmail>		nansansquarecenter@visaforchina.org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여행 일정표 ( Travel Schedule)</dc:creator>
  <cp:keywords>Chinese visa Application Service Center</cp:keywords>
  <cp:lastModifiedBy>주환 이</cp:lastModifiedBy>
  <cp:revision>2</cp:revision>
  <cp:lastPrinted>2019-04-29T22:22:00Z</cp:lastPrinted>
  <dcterms:created xsi:type="dcterms:W3CDTF">2024-07-16T14:30:00Z</dcterms:created>
  <dcterms:modified xsi:type="dcterms:W3CDTF">2024-07-16T14:30:00Z</dcterms:modified>
  <cp:category>04554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